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9281" w14:textId="77777777" w:rsidR="008354D8" w:rsidRDefault="008354D8">
      <w:pPr>
        <w:tabs>
          <w:tab w:val="left" w:pos="993"/>
        </w:tabs>
        <w:ind w:hanging="284"/>
        <w:rPr>
          <w:rFonts w:ascii="Arial" w:hAnsi="Arial" w:cs="Arial"/>
          <w:sz w:val="24"/>
          <w:szCs w:val="24"/>
          <w:lang w:val="en-GB"/>
        </w:rPr>
      </w:pPr>
    </w:p>
    <w:p w14:paraId="76424FDA" w14:textId="77777777" w:rsidR="008354D8" w:rsidRDefault="008354D8">
      <w:pPr>
        <w:tabs>
          <w:tab w:val="left" w:pos="993"/>
        </w:tabs>
        <w:ind w:hanging="284"/>
        <w:rPr>
          <w:rFonts w:ascii="Arial" w:hAnsi="Arial" w:cs="Arial"/>
          <w:sz w:val="24"/>
          <w:szCs w:val="24"/>
          <w:lang w:val="en-GB"/>
        </w:rPr>
      </w:pPr>
    </w:p>
    <w:p w14:paraId="68FE6690" w14:textId="61B4A7F2" w:rsidR="008354D8" w:rsidRDefault="001A2944">
      <w:pPr>
        <w:tabs>
          <w:tab w:val="right" w:pos="993"/>
          <w:tab w:val="left" w:pos="8364"/>
        </w:tabs>
        <w:ind w:hanging="284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32"/>
          <w:szCs w:val="32"/>
          <w:u w:val="single"/>
        </w:rPr>
        <w:t>Fragenbogen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sdt>
        <w:sdtPr>
          <w:rPr>
            <w:rFonts w:ascii="Arial" w:hAnsi="Arial" w:cs="Arial"/>
            <w:sz w:val="22"/>
            <w:szCs w:val="22"/>
          </w:rPr>
          <w:alias w:val="Datum"/>
          <w:tag w:val="Rechnungsdatum"/>
          <w:id w:val="-1509828822"/>
          <w:placeholder>
            <w:docPart w:val="8CA7E8F6BD394B1F9DBC30A0B0F884A3"/>
          </w:placeholder>
        </w:sdtPr>
        <w:sdtEndPr/>
        <w:sdtContent>
          <w:r>
            <w:rPr>
              <w:rFonts w:ascii="Arial" w:hAnsi="Arial" w:cs="Arial"/>
              <w:sz w:val="22"/>
              <w:szCs w:val="2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>
            <w:rPr>
              <w:rFonts w:ascii="Arial" w:hAnsi="Arial" w:cs="Arial"/>
              <w:sz w:val="22"/>
              <w:szCs w:val="22"/>
            </w:rPr>
            <w:instrText xml:space="preserve"> FORMTEXT </w:instrText>
          </w:r>
          <w:r>
            <w:rPr>
              <w:rFonts w:ascii="Arial" w:hAnsi="Arial" w:cs="Arial"/>
              <w:sz w:val="22"/>
              <w:szCs w:val="22"/>
            </w:rPr>
          </w:r>
          <w:r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sz w:val="22"/>
              <w:szCs w:val="22"/>
            </w:rPr>
            <w:t> </w:t>
          </w:r>
          <w:r>
            <w:rPr>
              <w:rFonts w:ascii="Arial" w:hAnsi="Arial" w:cs="Arial"/>
              <w:sz w:val="22"/>
              <w:szCs w:val="22"/>
            </w:rPr>
            <w:t xml:space="preserve">            </w:t>
          </w:r>
          <w:r>
            <w:rPr>
              <w:rFonts w:ascii="Arial" w:hAnsi="Arial" w:cs="Arial"/>
              <w:sz w:val="22"/>
              <w:szCs w:val="22"/>
            </w:rPr>
            <w:t>   </w:t>
          </w:r>
          <w:r>
            <w:rPr>
              <w:rFonts w:ascii="Arial" w:hAnsi="Arial" w:cs="Arial"/>
              <w:sz w:val="22"/>
              <w:szCs w:val="22"/>
            </w:rPr>
            <w:fldChar w:fldCharType="end"/>
          </w:r>
        </w:sdtContent>
      </w:sdt>
    </w:p>
    <w:p w14:paraId="02B192A2" w14:textId="77777777" w:rsidR="008354D8" w:rsidRDefault="008354D8">
      <w:pPr>
        <w:tabs>
          <w:tab w:val="left" w:pos="993"/>
        </w:tabs>
        <w:ind w:hanging="284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946" w:type="dxa"/>
        <w:tblInd w:w="-279" w:type="dxa"/>
        <w:tblLook w:val="04A0" w:firstRow="1" w:lastRow="0" w:firstColumn="1" w:lastColumn="0" w:noHBand="0" w:noVBand="1"/>
      </w:tblPr>
      <w:tblGrid>
        <w:gridCol w:w="2150"/>
        <w:gridCol w:w="3544"/>
        <w:gridCol w:w="993"/>
        <w:gridCol w:w="3259"/>
      </w:tblGrid>
      <w:tr w:rsidR="008354D8" w14:paraId="12A1ED7B" w14:textId="77777777">
        <w:tc>
          <w:tcPr>
            <w:tcW w:w="2150" w:type="dxa"/>
            <w:shd w:val="clear" w:color="auto" w:fill="D9D9D9" w:themeFill="background1" w:themeFillShade="D9"/>
            <w:tcMar>
              <w:top w:w="28" w:type="dxa"/>
              <w:left w:w="28" w:type="dxa"/>
              <w:bottom w:w="170" w:type="dxa"/>
            </w:tcMar>
          </w:tcPr>
          <w:p w14:paraId="71530F0A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Firma/Krankenhaus: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170" w:type="dxa"/>
            </w:tcMar>
          </w:tcPr>
          <w:p w14:paraId="1A74E9B3" w14:textId="77777777" w:rsidR="008354D8" w:rsidRDefault="008354D8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top w:w="28" w:type="dxa"/>
              <w:left w:w="28" w:type="dxa"/>
              <w:bottom w:w="170" w:type="dxa"/>
            </w:tcMar>
          </w:tcPr>
          <w:p w14:paraId="12363433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3259" w:type="dxa"/>
            <w:tcMar>
              <w:top w:w="28" w:type="dxa"/>
              <w:left w:w="28" w:type="dxa"/>
              <w:bottom w:w="170" w:type="dxa"/>
            </w:tcMar>
          </w:tcPr>
          <w:p w14:paraId="447D3689" w14:textId="77777777" w:rsidR="008354D8" w:rsidRDefault="008354D8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4D8" w14:paraId="7C68E911" w14:textId="77777777">
        <w:tc>
          <w:tcPr>
            <w:tcW w:w="2150" w:type="dxa"/>
            <w:shd w:val="clear" w:color="auto" w:fill="D9D9D9" w:themeFill="background1" w:themeFillShade="D9"/>
            <w:tcMar>
              <w:top w:w="28" w:type="dxa"/>
              <w:left w:w="28" w:type="dxa"/>
              <w:bottom w:w="170" w:type="dxa"/>
            </w:tcMar>
          </w:tcPr>
          <w:p w14:paraId="692034A3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Ansprechpartner: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170" w:type="dxa"/>
            </w:tcMar>
          </w:tcPr>
          <w:p w14:paraId="139050D2" w14:textId="77777777" w:rsidR="008354D8" w:rsidRDefault="008354D8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top w:w="28" w:type="dxa"/>
              <w:left w:w="28" w:type="dxa"/>
              <w:bottom w:w="170" w:type="dxa"/>
            </w:tcMar>
          </w:tcPr>
          <w:p w14:paraId="22794894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259" w:type="dxa"/>
            <w:tcMar>
              <w:top w:w="28" w:type="dxa"/>
              <w:left w:w="28" w:type="dxa"/>
              <w:bottom w:w="170" w:type="dxa"/>
            </w:tcMar>
          </w:tcPr>
          <w:p w14:paraId="21E229C3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Fax"/>
                <w:tag w:val="Fax"/>
                <w:id w:val="1210462239"/>
                <w:placeholder>
                  <w:docPart w:val="1CA2A219FA744E9DA806F57D4D975B49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8354D8" w14:paraId="0418628B" w14:textId="77777777">
        <w:tc>
          <w:tcPr>
            <w:tcW w:w="2150" w:type="dxa"/>
            <w:shd w:val="clear" w:color="auto" w:fill="D9D9D9" w:themeFill="background1" w:themeFillShade="D9"/>
            <w:tcMar>
              <w:top w:w="28" w:type="dxa"/>
              <w:left w:w="28" w:type="dxa"/>
              <w:bottom w:w="170" w:type="dxa"/>
            </w:tcMar>
          </w:tcPr>
          <w:p w14:paraId="5FC2191A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170" w:type="dxa"/>
            </w:tcMar>
          </w:tcPr>
          <w:sdt>
            <w:sdtPr>
              <w:rPr>
                <w:rFonts w:ascii="Arial" w:hAnsi="Arial" w:cs="Arial"/>
                <w:sz w:val="22"/>
                <w:szCs w:val="22"/>
              </w:rPr>
              <w:alias w:val="Datum"/>
              <w:tag w:val="Rechnungsdatum"/>
              <w:id w:val="-870759315"/>
              <w:placeholder>
                <w:docPart w:val="EE3E6A213C26495199CA722BFE57F653"/>
              </w:placeholder>
              <w:showingPlcHdr/>
            </w:sdtPr>
            <w:sdtEndPr/>
            <w:sdtContent>
              <w:p w14:paraId="3449D1E3" w14:textId="77777777" w:rsidR="008354D8" w:rsidRDefault="001A2944">
                <w:pPr>
                  <w:tabs>
                    <w:tab w:val="left" w:pos="993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  <w:tc>
          <w:tcPr>
            <w:tcW w:w="993" w:type="dxa"/>
            <w:shd w:val="clear" w:color="auto" w:fill="D9D9D9" w:themeFill="background1" w:themeFillShade="D9"/>
            <w:tcMar>
              <w:top w:w="28" w:type="dxa"/>
              <w:left w:w="28" w:type="dxa"/>
              <w:bottom w:w="170" w:type="dxa"/>
            </w:tcMar>
          </w:tcPr>
          <w:p w14:paraId="0F05CA55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Mail:</w:t>
            </w:r>
          </w:p>
        </w:tc>
        <w:tc>
          <w:tcPr>
            <w:tcW w:w="3259" w:type="dxa"/>
            <w:tcMar>
              <w:top w:w="28" w:type="dxa"/>
              <w:left w:w="28" w:type="dxa"/>
              <w:bottom w:w="170" w:type="dxa"/>
            </w:tcMar>
          </w:tcPr>
          <w:p w14:paraId="6C2FE2B0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Mail"/>
                <w:tag w:val="Mail"/>
                <w:id w:val="-1234465158"/>
                <w:placeholder>
                  <w:docPart w:val="BC0E4BDA4CDF4F86AFA5C92E1DD62668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 xml:space="preserve">Klicken Sie hier, um Text </w:t>
                </w:r>
                <w:r>
                  <w:rPr>
                    <w:rStyle w:val="Platzhaltertext"/>
                  </w:rPr>
                  <w:t>einzugeben.</w:t>
                </w:r>
              </w:sdtContent>
            </w:sdt>
          </w:p>
        </w:tc>
      </w:tr>
      <w:tr w:rsidR="008354D8" w14:paraId="345B24CE" w14:textId="77777777">
        <w:trPr>
          <w:trHeight w:val="409"/>
        </w:trPr>
        <w:tc>
          <w:tcPr>
            <w:tcW w:w="2150" w:type="dxa"/>
            <w:shd w:val="clear" w:color="auto" w:fill="D9D9D9" w:themeFill="background1" w:themeFillShade="D9"/>
            <w:tcMar>
              <w:top w:w="28" w:type="dxa"/>
              <w:left w:w="28" w:type="dxa"/>
              <w:bottom w:w="170" w:type="dxa"/>
            </w:tcMar>
          </w:tcPr>
          <w:p w14:paraId="3689117D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PLZ/ Ort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544" w:type="dxa"/>
            <w:tcMar>
              <w:top w:w="28" w:type="dxa"/>
              <w:left w:w="28" w:type="dxa"/>
              <w:bottom w:w="170" w:type="dxa"/>
            </w:tcMar>
          </w:tcPr>
          <w:p w14:paraId="4370BB95" w14:textId="77777777" w:rsidR="008354D8" w:rsidRDefault="001A2944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PLZ Ort"/>
                <w:tag w:val="PLZ Ort"/>
                <w:id w:val="-335161818"/>
                <w:placeholder>
                  <w:docPart w:val="EC554B23AA384EA6BBE386F54D5931A1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993" w:type="dxa"/>
            <w:shd w:val="clear" w:color="auto" w:fill="D9D9D9" w:themeFill="background1" w:themeFillShade="D9"/>
            <w:tcMar>
              <w:top w:w="28" w:type="dxa"/>
              <w:left w:w="28" w:type="dxa"/>
              <w:bottom w:w="170" w:type="dxa"/>
            </w:tcMar>
          </w:tcPr>
          <w:p w14:paraId="56D90E6E" w14:textId="77777777" w:rsidR="008354D8" w:rsidRDefault="008354D8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28" w:type="dxa"/>
              <w:left w:w="28" w:type="dxa"/>
              <w:bottom w:w="170" w:type="dxa"/>
            </w:tcMar>
          </w:tcPr>
          <w:p w14:paraId="600B80DA" w14:textId="77777777" w:rsidR="008354D8" w:rsidRDefault="008354D8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9FC51C" w14:textId="77777777" w:rsidR="008354D8" w:rsidRDefault="008354D8">
      <w:pPr>
        <w:tabs>
          <w:tab w:val="left" w:pos="993"/>
        </w:tabs>
        <w:ind w:hanging="284"/>
        <w:rPr>
          <w:rFonts w:ascii="Arial" w:hAnsi="Arial" w:cs="Arial"/>
          <w:sz w:val="24"/>
          <w:szCs w:val="24"/>
        </w:rPr>
      </w:pPr>
    </w:p>
    <w:p w14:paraId="37598795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00B332C1" w14:textId="77777777" w:rsidR="008354D8" w:rsidRDefault="001A2944">
      <w:pPr>
        <w:ind w:left="-284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1. Vorhandene Situation am Aufstellungsort:</w:t>
      </w:r>
    </w:p>
    <w:p w14:paraId="75AEBE7F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4BCF0AAB" w14:textId="77777777" w:rsidR="008354D8" w:rsidRDefault="001A2944">
      <w:pPr>
        <w:tabs>
          <w:tab w:val="left" w:pos="4253"/>
        </w:tabs>
        <w:spacing w:line="360" w:lineRule="auto"/>
        <w:ind w:left="-28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1.1 Zugang im Haus:</w:t>
      </w:r>
    </w:p>
    <w:p w14:paraId="60D92327" w14:textId="77777777" w:rsidR="008354D8" w:rsidRDefault="001A2944">
      <w:pPr>
        <w:tabs>
          <w:tab w:val="left" w:pos="5103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Stockwerk: _______________________</w:t>
      </w:r>
      <w:r>
        <w:rPr>
          <w:rFonts w:ascii="Arial" w:hAnsi="Arial" w:cs="Arial"/>
          <w:sz w:val="22"/>
          <w:szCs w:val="22"/>
        </w:rPr>
        <w:tab/>
        <w:t xml:space="preserve">Aufzug:        </w:t>
      </w:r>
      <w:sdt>
        <w:sdtPr>
          <w:rPr>
            <w:rFonts w:ascii="Arial" w:hAnsi="Arial" w:cs="Arial"/>
            <w:sz w:val="22"/>
            <w:szCs w:val="22"/>
          </w:rPr>
          <w:id w:val="-210587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Ja             </w:t>
      </w:r>
      <w:sdt>
        <w:sdtPr>
          <w:rPr>
            <w:rFonts w:ascii="Arial" w:hAnsi="Arial" w:cs="Arial"/>
            <w:sz w:val="22"/>
            <w:szCs w:val="22"/>
          </w:rPr>
          <w:id w:val="111433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>Nein</w:t>
      </w:r>
    </w:p>
    <w:p w14:paraId="052671A1" w14:textId="77777777" w:rsidR="008354D8" w:rsidRDefault="001A2944">
      <w:pPr>
        <w:tabs>
          <w:tab w:val="left" w:pos="4253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Abmessungen-Aufzug: </w:t>
      </w:r>
      <w:r>
        <w:rPr>
          <w:rFonts w:ascii="Arial" w:hAnsi="Arial" w:cs="Arial"/>
          <w:sz w:val="22"/>
          <w:szCs w:val="22"/>
        </w:rPr>
        <w:t>_____________________</w:t>
      </w:r>
    </w:p>
    <w:p w14:paraId="2EE1D487" w14:textId="77777777" w:rsidR="008354D8" w:rsidRDefault="008354D8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28A30ADF" w14:textId="77777777" w:rsidR="008354D8" w:rsidRDefault="001A294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Sonstige Hindernisse im Haus (Treppen, Engstellen, Möbel, Lampen, Geräte):</w:t>
      </w:r>
    </w:p>
    <w:p w14:paraId="11E4DFF6" w14:textId="77777777" w:rsidR="008354D8" w:rsidRDefault="001A294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14:paraId="147096C5" w14:textId="77777777" w:rsidR="008354D8" w:rsidRDefault="008354D8">
      <w:pPr>
        <w:ind w:left="-284"/>
        <w:rPr>
          <w:rFonts w:ascii="Arial" w:hAnsi="Arial" w:cs="Arial"/>
          <w:sz w:val="22"/>
          <w:szCs w:val="22"/>
          <w:u w:val="single"/>
        </w:rPr>
      </w:pPr>
    </w:p>
    <w:p w14:paraId="3E54B219" w14:textId="77777777" w:rsidR="008354D8" w:rsidRDefault="001A2944">
      <w:pPr>
        <w:ind w:left="-28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1.2 Zugang außerhalb des Gebäudes:</w:t>
      </w:r>
    </w:p>
    <w:p w14:paraId="52413B34" w14:textId="77777777" w:rsidR="008354D8" w:rsidRDefault="008354D8">
      <w:pPr>
        <w:ind w:left="-284"/>
        <w:rPr>
          <w:rFonts w:ascii="Arial" w:hAnsi="Arial" w:cs="Arial"/>
          <w:sz w:val="22"/>
          <w:szCs w:val="22"/>
          <w:u w:val="single"/>
        </w:rPr>
      </w:pPr>
    </w:p>
    <w:p w14:paraId="2B8916BA" w14:textId="77777777" w:rsidR="008354D8" w:rsidRDefault="001A294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1.2.1 Wo kann abgeladen werden?</w:t>
      </w:r>
    </w:p>
    <w:p w14:paraId="4539B96F" w14:textId="77777777" w:rsidR="008354D8" w:rsidRDefault="001A294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14:paraId="528BA553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52523E5D" w14:textId="77777777" w:rsidR="008354D8" w:rsidRDefault="001A294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1.2.2 Wo kann gela</w:t>
      </w:r>
      <w:r>
        <w:rPr>
          <w:rFonts w:ascii="Arial" w:hAnsi="Arial" w:cs="Arial"/>
          <w:sz w:val="22"/>
          <w:szCs w:val="22"/>
        </w:rPr>
        <w:t>gert werden?</w:t>
      </w:r>
    </w:p>
    <w:p w14:paraId="382F4E20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09D50163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4BA2EBAF" w14:textId="77777777" w:rsidR="008354D8" w:rsidRDefault="001A294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443885AB" w14:textId="77777777" w:rsidR="008354D8" w:rsidRDefault="008354D8">
      <w:pPr>
        <w:ind w:left="-284"/>
        <w:rPr>
          <w:rFonts w:ascii="Arial" w:hAnsi="Arial" w:cs="Arial"/>
          <w:sz w:val="22"/>
          <w:szCs w:val="22"/>
          <w:u w:val="single"/>
        </w:rPr>
      </w:pPr>
    </w:p>
    <w:p w14:paraId="476CDCF1" w14:textId="77777777" w:rsidR="008354D8" w:rsidRDefault="008354D8">
      <w:pPr>
        <w:ind w:left="-284"/>
        <w:rPr>
          <w:rFonts w:ascii="Arial" w:hAnsi="Arial" w:cs="Arial"/>
          <w:sz w:val="22"/>
          <w:szCs w:val="22"/>
          <w:u w:val="single"/>
        </w:rPr>
      </w:pPr>
    </w:p>
    <w:p w14:paraId="3664F200" w14:textId="77777777" w:rsidR="008354D8" w:rsidRDefault="001A294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1.2.3. Sonstige Hindernisse (Stufen, durch Gebäude):</w:t>
      </w:r>
    </w:p>
    <w:p w14:paraId="59A4CBC8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222A9312" w14:textId="77777777" w:rsidR="008354D8" w:rsidRDefault="001A294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5658E417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2B333C4B" w14:textId="77777777" w:rsidR="008354D8" w:rsidRDefault="001A294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679CDF56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0830DB22" w14:textId="77777777" w:rsidR="008354D8" w:rsidRDefault="001A2944">
      <w:pPr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5553689D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7BE130E3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091D7D36" w14:textId="77777777" w:rsidR="008354D8" w:rsidRDefault="008354D8">
      <w:pPr>
        <w:ind w:left="-284"/>
        <w:rPr>
          <w:rFonts w:ascii="Arial" w:hAnsi="Arial" w:cs="Arial"/>
          <w:sz w:val="22"/>
          <w:szCs w:val="22"/>
          <w:u w:val="single"/>
        </w:rPr>
      </w:pPr>
    </w:p>
    <w:p w14:paraId="4B594720" w14:textId="77777777" w:rsidR="008354D8" w:rsidRDefault="008354D8">
      <w:pPr>
        <w:ind w:left="-284"/>
        <w:rPr>
          <w:rFonts w:ascii="Arial" w:hAnsi="Arial" w:cs="Arial"/>
          <w:sz w:val="22"/>
          <w:szCs w:val="22"/>
          <w:u w:val="single"/>
        </w:rPr>
      </w:pPr>
    </w:p>
    <w:p w14:paraId="3B0A6D8B" w14:textId="77777777" w:rsidR="008354D8" w:rsidRDefault="001A2944">
      <w:pPr>
        <w:ind w:left="-28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 xml:space="preserve">1.3 </w:t>
      </w:r>
      <w:r>
        <w:rPr>
          <w:rFonts w:ascii="Arial" w:hAnsi="Arial" w:cs="Arial"/>
          <w:sz w:val="22"/>
          <w:szCs w:val="22"/>
          <w:u w:val="single"/>
        </w:rPr>
        <w:t>Vorhandene Situation in den Räumlichkeiten:</w:t>
      </w:r>
    </w:p>
    <w:p w14:paraId="1A193BF3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551D9392" w14:textId="77777777" w:rsidR="008354D8" w:rsidRDefault="001A294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1.3.1 Raummaße am Aufstellungsortes?</w:t>
      </w:r>
    </w:p>
    <w:p w14:paraId="6AB32E04" w14:textId="77777777" w:rsidR="008354D8" w:rsidRDefault="001A294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Skizze: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4A3990" wp14:editId="538F2B51">
            <wp:extent cx="6287770" cy="7199630"/>
            <wp:effectExtent l="0" t="0" r="17780" b="1270"/>
            <wp:docPr id="3" name="Grafik 3" descr="C:\Users\ce\Desktop\IAC-Block_S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C:\Users\ce\Desktop\IAC-Block_Se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4"/>
                    <a:stretch>
                      <a:fillRect/>
                    </a:stretch>
                  </pic:blipFill>
                  <pic:spPr>
                    <a:xfrm>
                      <a:off x="0" y="0"/>
                      <a:ext cx="6293418" cy="720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93175" w14:textId="77777777" w:rsidR="008354D8" w:rsidRDefault="008354D8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14:paraId="50EB45D2" w14:textId="77777777" w:rsidR="008354D8" w:rsidRDefault="001A2944">
      <w:pPr>
        <w:ind w:left="-28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Abmessungen der </w:t>
      </w:r>
      <w:proofErr w:type="gramStart"/>
      <w:r>
        <w:rPr>
          <w:rFonts w:ascii="Arial" w:hAnsi="Arial" w:cs="Arial"/>
          <w:sz w:val="22"/>
          <w:szCs w:val="22"/>
          <w:u w:val="single"/>
        </w:rPr>
        <w:t>Kabine :</w:t>
      </w:r>
      <w:proofErr w:type="gramEnd"/>
    </w:p>
    <w:p w14:paraId="6CE26DEA" w14:textId="77777777" w:rsidR="008354D8" w:rsidRDefault="008354D8">
      <w:pPr>
        <w:ind w:left="-284"/>
        <w:rPr>
          <w:rFonts w:ascii="Arial" w:hAnsi="Arial" w:cs="Arial"/>
          <w:sz w:val="22"/>
          <w:szCs w:val="22"/>
        </w:rPr>
      </w:pPr>
    </w:p>
    <w:p w14:paraId="459FA80A" w14:textId="77777777" w:rsidR="008354D8" w:rsidRDefault="001A294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Geplante Kabinenmaße:</w:t>
      </w:r>
    </w:p>
    <w:p w14:paraId="18FE4F31" w14:textId="77777777" w:rsidR="008354D8" w:rsidRDefault="001A294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Skizze:</w:t>
      </w:r>
    </w:p>
    <w:p w14:paraId="6F30D02F" w14:textId="77777777" w:rsidR="008354D8" w:rsidRDefault="001A294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7DB2BF" wp14:editId="0F3F0795">
            <wp:extent cx="6287770" cy="7199630"/>
            <wp:effectExtent l="0" t="0" r="0" b="1270"/>
            <wp:docPr id="4" name="Grafik 4" descr="C:\Users\ce\Desktop\IAC-Block_S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C:\Users\ce\Desktop\IAC-Block_Se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4"/>
                    <a:stretch>
                      <a:fillRect/>
                    </a:stretch>
                  </pic:blipFill>
                  <pic:spPr>
                    <a:xfrm>
                      <a:off x="0" y="0"/>
                      <a:ext cx="6293418" cy="720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F7C8E" w14:textId="77777777" w:rsidR="008354D8" w:rsidRDefault="008354D8">
      <w:pPr>
        <w:rPr>
          <w:rFonts w:ascii="Arial" w:hAnsi="Arial" w:cs="Arial"/>
          <w:sz w:val="22"/>
          <w:szCs w:val="22"/>
        </w:rPr>
      </w:pPr>
    </w:p>
    <w:sectPr w:rsidR="008354D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849" w:bottom="1134" w:left="1418" w:header="72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4AC22" w14:textId="77777777" w:rsidR="001A2944" w:rsidRDefault="001A2944">
      <w:r>
        <w:separator/>
      </w:r>
    </w:p>
  </w:endnote>
  <w:endnote w:type="continuationSeparator" w:id="0">
    <w:p w14:paraId="289F81E0" w14:textId="77777777" w:rsidR="001A2944" w:rsidRDefault="001A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CAA0" w14:textId="77777777" w:rsidR="008354D8" w:rsidRDefault="001A2944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Projekt: ___________________________     -    Seite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6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7016" w14:textId="77777777" w:rsidR="008354D8" w:rsidRDefault="001A2944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Projekt: ___________________________     -    Seite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 \* MERGEFORMAT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FAE6" w14:textId="77777777" w:rsidR="001A2944" w:rsidRDefault="001A2944">
      <w:r>
        <w:separator/>
      </w:r>
    </w:p>
  </w:footnote>
  <w:footnote w:type="continuationSeparator" w:id="0">
    <w:p w14:paraId="208947EE" w14:textId="77777777" w:rsidR="001A2944" w:rsidRDefault="001A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AD6A" w14:textId="77777777" w:rsidR="008354D8" w:rsidRDefault="001A2944">
    <w:pPr>
      <w:pStyle w:val="Kopfzeile"/>
      <w:tabs>
        <w:tab w:val="clear" w:pos="9072"/>
        <w:tab w:val="right" w:pos="9639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  <w:proofErr w:type="gramStart"/>
    <w:r>
      <w:rPr>
        <w:rFonts w:ascii="Arial" w:hAnsi="Arial" w:cs="Arial"/>
        <w:sz w:val="22"/>
        <w:szCs w:val="22"/>
      </w:rPr>
      <w:t>Datum:_</w:t>
    </w:r>
    <w:proofErr w:type="gramEnd"/>
    <w:r>
      <w:rPr>
        <w:rFonts w:ascii="Arial" w:hAnsi="Arial" w:cs="Arial"/>
        <w:sz w:val="22"/>
        <w:szCs w:val="22"/>
      </w:rPr>
      <w:t>___________</w:t>
    </w:r>
  </w:p>
  <w:p w14:paraId="5A6C865C" w14:textId="77777777" w:rsidR="008354D8" w:rsidRDefault="001A2944">
    <w:pPr>
      <w:pStyle w:val="Kopfzeile"/>
      <w:tabs>
        <w:tab w:val="clear" w:pos="9072"/>
        <w:tab w:val="right" w:pos="9639"/>
      </w:tabs>
      <w:jc w:val="both"/>
      <w:rPr>
        <w:rStyle w:val="Seitenzahl"/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noProof/>
        <w:sz w:val="22"/>
        <w:szCs w:val="22"/>
      </w:rPr>
      <w:drawing>
        <wp:inline distT="0" distB="0" distL="114300" distR="114300" wp14:anchorId="31975C2E" wp14:editId="16B81FFE">
          <wp:extent cx="4105275" cy="800100"/>
          <wp:effectExtent l="0" t="0" r="9525" b="0"/>
          <wp:docPr id="7" name="Bild 7" descr="ATN vom Flyer ausg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 descr="ATN vom Flyer ausgeschnitt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52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C990" w14:textId="77777777" w:rsidR="008354D8" w:rsidRDefault="001A2944">
    <w:pPr>
      <w:pStyle w:val="Kopfzeile"/>
      <w:tabs>
        <w:tab w:val="clear" w:pos="4536"/>
        <w:tab w:val="clear" w:pos="9072"/>
        <w:tab w:val="left" w:pos="7695"/>
      </w:tabs>
      <w:jc w:val="both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inline distT="0" distB="0" distL="114300" distR="114300" wp14:anchorId="30AFFE22" wp14:editId="6AB5344B">
          <wp:extent cx="4105275" cy="800100"/>
          <wp:effectExtent l="0" t="0" r="9525" b="0"/>
          <wp:docPr id="6" name="Bild 6" descr="ATN vom Flyer ausgeschni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 descr="ATN vom Flyer ausgeschnitten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527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9661D" w14:textId="77777777" w:rsidR="008354D8" w:rsidRDefault="001A2944">
    <w:pPr>
      <w:pStyle w:val="Kopfzeile"/>
      <w:tabs>
        <w:tab w:val="clear" w:pos="4536"/>
        <w:tab w:val="clear" w:pos="9072"/>
        <w:tab w:val="left" w:pos="7695"/>
      </w:tabs>
      <w:jc w:val="both"/>
      <w:rPr>
        <w:rFonts w:ascii="Calibri" w:hAnsi="Calibri" w:cs="Calibri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</w:t>
    </w:r>
  </w:p>
  <w:p w14:paraId="183F4758" w14:textId="77777777" w:rsidR="008354D8" w:rsidRDefault="008354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360"/>
    <w:rsid w:val="00004218"/>
    <w:rsid w:val="000061DA"/>
    <w:rsid w:val="000171B3"/>
    <w:rsid w:val="000233B3"/>
    <w:rsid w:val="00035676"/>
    <w:rsid w:val="0007295A"/>
    <w:rsid w:val="00093C5A"/>
    <w:rsid w:val="000B4CF4"/>
    <w:rsid w:val="000D64B2"/>
    <w:rsid w:val="001058CD"/>
    <w:rsid w:val="00126725"/>
    <w:rsid w:val="00136E3D"/>
    <w:rsid w:val="00151D52"/>
    <w:rsid w:val="0018522F"/>
    <w:rsid w:val="001905D0"/>
    <w:rsid w:val="001917C0"/>
    <w:rsid w:val="00193089"/>
    <w:rsid w:val="001A2944"/>
    <w:rsid w:val="001A6307"/>
    <w:rsid w:val="001B76A2"/>
    <w:rsid w:val="0026748F"/>
    <w:rsid w:val="002867A2"/>
    <w:rsid w:val="00295ED9"/>
    <w:rsid w:val="002D4275"/>
    <w:rsid w:val="0032320C"/>
    <w:rsid w:val="00332B32"/>
    <w:rsid w:val="00341DCB"/>
    <w:rsid w:val="003838F0"/>
    <w:rsid w:val="00391B4E"/>
    <w:rsid w:val="003955F2"/>
    <w:rsid w:val="003A2299"/>
    <w:rsid w:val="003B748A"/>
    <w:rsid w:val="003D29A0"/>
    <w:rsid w:val="003F1683"/>
    <w:rsid w:val="0041060F"/>
    <w:rsid w:val="00433CFB"/>
    <w:rsid w:val="00452FFE"/>
    <w:rsid w:val="004E330E"/>
    <w:rsid w:val="004E5B4F"/>
    <w:rsid w:val="004F3A99"/>
    <w:rsid w:val="004F585E"/>
    <w:rsid w:val="00504A9A"/>
    <w:rsid w:val="005341A2"/>
    <w:rsid w:val="005547C4"/>
    <w:rsid w:val="005579B9"/>
    <w:rsid w:val="005956D1"/>
    <w:rsid w:val="005A7B00"/>
    <w:rsid w:val="005D7259"/>
    <w:rsid w:val="00640B15"/>
    <w:rsid w:val="006433A1"/>
    <w:rsid w:val="006537E8"/>
    <w:rsid w:val="00677897"/>
    <w:rsid w:val="00697A83"/>
    <w:rsid w:val="006D1172"/>
    <w:rsid w:val="006E468D"/>
    <w:rsid w:val="006F34D0"/>
    <w:rsid w:val="006F4414"/>
    <w:rsid w:val="00700360"/>
    <w:rsid w:val="0070050A"/>
    <w:rsid w:val="0070344A"/>
    <w:rsid w:val="007160B8"/>
    <w:rsid w:val="00720536"/>
    <w:rsid w:val="007303C8"/>
    <w:rsid w:val="00762821"/>
    <w:rsid w:val="00772D84"/>
    <w:rsid w:val="007B367A"/>
    <w:rsid w:val="007C1362"/>
    <w:rsid w:val="00801773"/>
    <w:rsid w:val="00804BBE"/>
    <w:rsid w:val="00812CBE"/>
    <w:rsid w:val="008354D8"/>
    <w:rsid w:val="00892A61"/>
    <w:rsid w:val="008C0412"/>
    <w:rsid w:val="008F0EFE"/>
    <w:rsid w:val="008F581E"/>
    <w:rsid w:val="00947819"/>
    <w:rsid w:val="00973AD4"/>
    <w:rsid w:val="009A6A43"/>
    <w:rsid w:val="009D4465"/>
    <w:rsid w:val="009D7E8C"/>
    <w:rsid w:val="00A05836"/>
    <w:rsid w:val="00A06CBD"/>
    <w:rsid w:val="00A3216A"/>
    <w:rsid w:val="00A73F50"/>
    <w:rsid w:val="00A77EAA"/>
    <w:rsid w:val="00A80436"/>
    <w:rsid w:val="00A955A5"/>
    <w:rsid w:val="00AB4B54"/>
    <w:rsid w:val="00AC65CD"/>
    <w:rsid w:val="00AD4590"/>
    <w:rsid w:val="00AD70C1"/>
    <w:rsid w:val="00AE42F5"/>
    <w:rsid w:val="00AF4BF9"/>
    <w:rsid w:val="00B012ED"/>
    <w:rsid w:val="00B364A7"/>
    <w:rsid w:val="00B44F12"/>
    <w:rsid w:val="00B45684"/>
    <w:rsid w:val="00B62B3A"/>
    <w:rsid w:val="00B84D4A"/>
    <w:rsid w:val="00B91E14"/>
    <w:rsid w:val="00BB0BDA"/>
    <w:rsid w:val="00BC3538"/>
    <w:rsid w:val="00BD5524"/>
    <w:rsid w:val="00BE6176"/>
    <w:rsid w:val="00C03A57"/>
    <w:rsid w:val="00C05CF1"/>
    <w:rsid w:val="00C1152D"/>
    <w:rsid w:val="00C51715"/>
    <w:rsid w:val="00C94575"/>
    <w:rsid w:val="00CB564A"/>
    <w:rsid w:val="00CD18E2"/>
    <w:rsid w:val="00D4150D"/>
    <w:rsid w:val="00D44DE1"/>
    <w:rsid w:val="00D61F7D"/>
    <w:rsid w:val="00D9166C"/>
    <w:rsid w:val="00DA3119"/>
    <w:rsid w:val="00DC43BB"/>
    <w:rsid w:val="00DE5497"/>
    <w:rsid w:val="00DF087B"/>
    <w:rsid w:val="00E850CD"/>
    <w:rsid w:val="00EA5EB0"/>
    <w:rsid w:val="00EB7F93"/>
    <w:rsid w:val="00EC3942"/>
    <w:rsid w:val="00EE1ACB"/>
    <w:rsid w:val="00EE57A8"/>
    <w:rsid w:val="00F46678"/>
    <w:rsid w:val="00F85FE5"/>
    <w:rsid w:val="00FA0377"/>
    <w:rsid w:val="00FA20AD"/>
    <w:rsid w:val="00FC75B9"/>
    <w:rsid w:val="00FE7A23"/>
    <w:rsid w:val="0DD170CD"/>
    <w:rsid w:val="147437F0"/>
    <w:rsid w:val="175333AF"/>
    <w:rsid w:val="1E2F1E9E"/>
    <w:rsid w:val="2D7D7DDA"/>
    <w:rsid w:val="3DA76C4B"/>
    <w:rsid w:val="3E406EAE"/>
    <w:rsid w:val="44C34752"/>
    <w:rsid w:val="51452BAA"/>
    <w:rsid w:val="58B1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B5608"/>
  <w15:docId w15:val="{2D3765E1-7FC3-4263-AD40-0D8C76B1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993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i/>
      <w:iCs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right" w:pos="8647"/>
      </w:tabs>
      <w:outlineLvl w:val="3"/>
    </w:pPr>
    <w:rPr>
      <w:b/>
      <w:smallCaps/>
      <w:sz w:val="28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8647"/>
      </w:tabs>
      <w:outlineLvl w:val="4"/>
    </w:pPr>
    <w:rPr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Pr>
      <w:color w:val="0000FF" w:themeColor="hyperlink"/>
      <w:u w:val="single"/>
    </w:rPr>
  </w:style>
  <w:style w:type="character" w:styleId="Seitenzahl">
    <w:name w:val="page number"/>
    <w:basedOn w:val="Absatz-Standardschriftart"/>
    <w:qFormat/>
  </w:style>
  <w:style w:type="paragraph" w:styleId="Sprechblasentext">
    <w:name w:val="Balloon Text"/>
    <w:basedOn w:val="Standard"/>
    <w:semiHidden/>
    <w:qFormat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qFormat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qFormat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Textkrper">
    <w:name w:val="Body Text"/>
    <w:basedOn w:val="Standard"/>
    <w:qFormat/>
    <w:pPr>
      <w:tabs>
        <w:tab w:val="left" w:pos="2280"/>
      </w:tabs>
    </w:pPr>
    <w:rPr>
      <w:sz w:val="28"/>
      <w:szCs w:val="24"/>
    </w:rPr>
  </w:style>
  <w:style w:type="paragraph" w:styleId="Textkrper2">
    <w:name w:val="Body Text 2"/>
    <w:basedOn w:val="Standard"/>
    <w:qFormat/>
    <w:pPr>
      <w:tabs>
        <w:tab w:val="left" w:pos="993"/>
      </w:tabs>
      <w:jc w:val="both"/>
    </w:pPr>
    <w:rPr>
      <w:sz w:val="24"/>
    </w:rPr>
  </w:style>
  <w:style w:type="table" w:styleId="Tabellenraster">
    <w:name w:val="Table Grid"/>
    <w:basedOn w:val="NormaleTabel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Pr>
      <w:color w:val="808080"/>
    </w:rPr>
  </w:style>
  <w:style w:type="character" w:customStyle="1" w:styleId="KopfzeileZchn">
    <w:name w:val="Kopfzeile Zchn"/>
    <w:basedOn w:val="Absatz-Standardschriftart"/>
    <w:link w:val="Kopfzeile"/>
    <w:qFormat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\AppData\Roaming\Microsoft\Templates\FR01_Med_Fragebogen_Word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7E8F6BD394B1F9DBC30A0B0F88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341A-6C76-42AD-A2C7-54F335BCCBC5}"/>
      </w:docPartPr>
      <w:docPartBody>
        <w:p w:rsidR="00220409" w:rsidRDefault="004642C8">
          <w:pPr>
            <w:pStyle w:val="8CA7E8F6BD394B1F9DBC30A0B0F884A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A2A219FA744E9DA806F57D4D975B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3106D-FCBC-4FDB-B597-49C2DFACC93B}"/>
      </w:docPartPr>
      <w:docPartBody>
        <w:p w:rsidR="00220409" w:rsidRDefault="004642C8">
          <w:pPr>
            <w:pStyle w:val="1CA2A219FA744E9DA806F57D4D975B4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3E6A213C26495199CA722BFE57F6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45A7B-3431-4BE1-ACA3-8A10981CB98D}"/>
      </w:docPartPr>
      <w:docPartBody>
        <w:p w:rsidR="00220409" w:rsidRDefault="004642C8">
          <w:pPr>
            <w:pStyle w:val="EE3E6A213C26495199CA722BFE57F65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0E4BDA4CDF4F86AFA5C92E1DD62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ABDE3-A2E0-4877-99F3-BBE8E7C8BD28}"/>
      </w:docPartPr>
      <w:docPartBody>
        <w:p w:rsidR="00220409" w:rsidRDefault="004642C8">
          <w:pPr>
            <w:pStyle w:val="BC0E4BDA4CDF4F86AFA5C92E1DD62668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554B23AA384EA6BBE386F54D593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3083B-0A53-470D-B364-0244008583F8}"/>
      </w:docPartPr>
      <w:docPartBody>
        <w:p w:rsidR="00220409" w:rsidRDefault="004642C8">
          <w:pPr>
            <w:pStyle w:val="EC554B23AA384EA6BBE386F54D5931A1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42C8" w:rsidRDefault="004642C8">
      <w:pPr>
        <w:spacing w:line="240" w:lineRule="auto"/>
      </w:pPr>
      <w:r>
        <w:separator/>
      </w:r>
    </w:p>
  </w:endnote>
  <w:endnote w:type="continuationSeparator" w:id="0">
    <w:p w:rsidR="004642C8" w:rsidRDefault="004642C8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42C8" w:rsidRDefault="004642C8">
      <w:pPr>
        <w:spacing w:after="0" w:line="240" w:lineRule="auto"/>
      </w:pPr>
      <w:r>
        <w:separator/>
      </w:r>
    </w:p>
  </w:footnote>
  <w:footnote w:type="continuationSeparator" w:id="0">
    <w:p w:rsidR="004642C8" w:rsidRDefault="004642C8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091"/>
    <w:rsid w:val="00220409"/>
    <w:rsid w:val="004642C8"/>
    <w:rsid w:val="00D4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</w:style>
  <w:style w:type="paragraph" w:customStyle="1" w:styleId="8CA7E8F6BD394B1F9DBC30A0B0F884A3">
    <w:name w:val="8CA7E8F6BD394B1F9DBC30A0B0F884A3"/>
    <w:qFormat/>
    <w:pPr>
      <w:spacing w:after="200" w:line="276" w:lineRule="auto"/>
    </w:pPr>
    <w:rPr>
      <w:sz w:val="22"/>
      <w:szCs w:val="22"/>
    </w:rPr>
  </w:style>
  <w:style w:type="paragraph" w:customStyle="1" w:styleId="1CA2A219FA744E9DA806F57D4D975B49">
    <w:name w:val="1CA2A219FA744E9DA806F57D4D975B49"/>
    <w:qFormat/>
    <w:pPr>
      <w:spacing w:after="200" w:line="276" w:lineRule="auto"/>
    </w:pPr>
    <w:rPr>
      <w:sz w:val="22"/>
      <w:szCs w:val="22"/>
    </w:rPr>
  </w:style>
  <w:style w:type="paragraph" w:customStyle="1" w:styleId="EE3E6A213C26495199CA722BFE57F653">
    <w:name w:val="EE3E6A213C26495199CA722BFE57F653"/>
    <w:qFormat/>
    <w:pPr>
      <w:spacing w:after="200" w:line="276" w:lineRule="auto"/>
    </w:pPr>
    <w:rPr>
      <w:sz w:val="22"/>
      <w:szCs w:val="22"/>
    </w:rPr>
  </w:style>
  <w:style w:type="paragraph" w:customStyle="1" w:styleId="BC0E4BDA4CDF4F86AFA5C92E1DD62668">
    <w:name w:val="BC0E4BDA4CDF4F86AFA5C92E1DD62668"/>
    <w:qFormat/>
    <w:pPr>
      <w:spacing w:after="200" w:line="276" w:lineRule="auto"/>
    </w:pPr>
    <w:rPr>
      <w:sz w:val="22"/>
      <w:szCs w:val="22"/>
    </w:rPr>
  </w:style>
  <w:style w:type="paragraph" w:customStyle="1" w:styleId="EC554B23AA384EA6BBE386F54D5931A1">
    <w:name w:val="EC554B23AA384EA6BBE386F54D5931A1"/>
    <w:qFormat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F7179B-A2C7-4195-A1F7-E9DC47F1B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FR01_Med_Fragebogen_Word2010.dotx</Template>
  <TotalTime>0</TotalTime>
  <Pages>1</Pages>
  <Words>209</Words>
  <Characters>1319</Characters>
  <Application>Microsoft Office Word</Application>
  <DocSecurity>0</DocSecurity>
  <Lines>10</Lines>
  <Paragraphs>3</Paragraphs>
  <ScaleCrop>false</ScaleCrop>
  <Company>IAC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ACOUSTICS COMPANY GMBH		SOHLWEG 17</dc:title>
  <dc:creator>Christian Epe</dc:creator>
  <cp:lastModifiedBy>Horst Liefland</cp:lastModifiedBy>
  <cp:revision>5</cp:revision>
  <cp:lastPrinted>2014-10-08T07:12:00Z</cp:lastPrinted>
  <dcterms:created xsi:type="dcterms:W3CDTF">2011-01-19T16:33:00Z</dcterms:created>
  <dcterms:modified xsi:type="dcterms:W3CDTF">2021-04-16T16:36:00Z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1031-11.2.0.10017</vt:lpwstr>
  </property>
</Properties>
</file>